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02" w:rsidRDefault="00454C02">
      <w:pPr>
        <w:jc w:val="center"/>
        <w:rPr>
          <w:rFonts w:ascii="黑体" w:eastAsia="黑体" w:hAnsi="黑体" w:cs="宋体"/>
          <w:kern w:val="0"/>
          <w:sz w:val="8"/>
          <w:szCs w:val="8"/>
        </w:rPr>
      </w:pPr>
    </w:p>
    <w:p w:rsidR="00454C02" w:rsidRDefault="00454C02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山东水利职业学院</w:t>
      </w:r>
    </w:p>
    <w:p w:rsidR="00454C02" w:rsidRDefault="00454C02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/>
          <w:kern w:val="0"/>
          <w:sz w:val="44"/>
          <w:szCs w:val="44"/>
        </w:rPr>
        <w:t>2017</w:t>
      </w:r>
      <w:r>
        <w:rPr>
          <w:rFonts w:ascii="黑体" w:eastAsia="黑体" w:hAnsi="黑体" w:cs="宋体" w:hint="eastAsia"/>
          <w:kern w:val="0"/>
          <w:sz w:val="44"/>
          <w:szCs w:val="44"/>
        </w:rPr>
        <w:t>届毕业生双选会参会企业登记表</w:t>
      </w:r>
    </w:p>
    <w:p w:rsidR="00454C02" w:rsidRDefault="00454C02">
      <w:pPr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389"/>
        <w:gridCol w:w="709"/>
        <w:gridCol w:w="142"/>
        <w:gridCol w:w="850"/>
        <w:gridCol w:w="426"/>
        <w:gridCol w:w="813"/>
        <w:gridCol w:w="1748"/>
        <w:gridCol w:w="1955"/>
      </w:tblGrid>
      <w:tr w:rsidR="00454C02">
        <w:trPr>
          <w:trHeight w:val="952"/>
        </w:trPr>
        <w:tc>
          <w:tcPr>
            <w:tcW w:w="1420" w:type="dxa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2090" w:type="dxa"/>
            <w:gridSpan w:val="4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3703" w:type="dxa"/>
            <w:gridSpan w:val="2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</w:p>
        </w:tc>
      </w:tr>
      <w:tr w:rsidR="00454C02">
        <w:tc>
          <w:tcPr>
            <w:tcW w:w="1420" w:type="dxa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企业联系</w:t>
            </w:r>
          </w:p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32" w:type="dxa"/>
            <w:gridSpan w:val="8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</w:p>
        </w:tc>
      </w:tr>
      <w:tr w:rsidR="00454C02">
        <w:tc>
          <w:tcPr>
            <w:tcW w:w="1420" w:type="dxa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公司性质</w:t>
            </w:r>
          </w:p>
        </w:tc>
        <w:tc>
          <w:tcPr>
            <w:tcW w:w="1098" w:type="dxa"/>
            <w:gridSpan w:val="2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企业联系人及联系方式</w:t>
            </w:r>
          </w:p>
        </w:tc>
        <w:tc>
          <w:tcPr>
            <w:tcW w:w="4516" w:type="dxa"/>
            <w:gridSpan w:val="3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</w:p>
        </w:tc>
      </w:tr>
      <w:tr w:rsidR="00454C02">
        <w:trPr>
          <w:trHeight w:val="2711"/>
        </w:trPr>
        <w:tc>
          <w:tcPr>
            <w:tcW w:w="1420" w:type="dxa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7032" w:type="dxa"/>
            <w:gridSpan w:val="8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</w:p>
        </w:tc>
      </w:tr>
      <w:tr w:rsidR="00454C02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gridSpan w:val="2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837" w:type="dxa"/>
            <w:gridSpan w:val="4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专业要求</w:t>
            </w:r>
          </w:p>
        </w:tc>
        <w:tc>
          <w:tcPr>
            <w:tcW w:w="1955" w:type="dxa"/>
            <w:vAlign w:val="center"/>
          </w:tcPr>
          <w:p w:rsidR="00454C02" w:rsidRDefault="00454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54C02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3837" w:type="dxa"/>
            <w:gridSpan w:val="4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1955" w:type="dxa"/>
            <w:vAlign w:val="center"/>
          </w:tcPr>
          <w:p w:rsidR="00454C02" w:rsidRDefault="00454C02">
            <w:pPr>
              <w:jc w:val="center"/>
            </w:pPr>
          </w:p>
        </w:tc>
      </w:tr>
      <w:tr w:rsidR="00454C02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3837" w:type="dxa"/>
            <w:gridSpan w:val="4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1955" w:type="dxa"/>
            <w:vAlign w:val="center"/>
          </w:tcPr>
          <w:p w:rsidR="00454C02" w:rsidRDefault="00454C02">
            <w:pPr>
              <w:jc w:val="center"/>
            </w:pPr>
          </w:p>
        </w:tc>
      </w:tr>
      <w:tr w:rsidR="00454C02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3837" w:type="dxa"/>
            <w:gridSpan w:val="4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1955" w:type="dxa"/>
            <w:vAlign w:val="center"/>
          </w:tcPr>
          <w:p w:rsidR="00454C02" w:rsidRDefault="00454C02">
            <w:pPr>
              <w:jc w:val="center"/>
            </w:pPr>
          </w:p>
        </w:tc>
      </w:tr>
      <w:tr w:rsidR="00454C02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3837" w:type="dxa"/>
            <w:gridSpan w:val="4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1955" w:type="dxa"/>
            <w:vAlign w:val="center"/>
          </w:tcPr>
          <w:p w:rsidR="00454C02" w:rsidRDefault="00454C02">
            <w:pPr>
              <w:jc w:val="center"/>
            </w:pPr>
          </w:p>
        </w:tc>
      </w:tr>
      <w:tr w:rsidR="00454C02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3837" w:type="dxa"/>
            <w:gridSpan w:val="4"/>
            <w:vAlign w:val="center"/>
          </w:tcPr>
          <w:p w:rsidR="00454C02" w:rsidRDefault="00454C02">
            <w:pPr>
              <w:jc w:val="center"/>
            </w:pPr>
          </w:p>
        </w:tc>
        <w:tc>
          <w:tcPr>
            <w:tcW w:w="1955" w:type="dxa"/>
            <w:vAlign w:val="center"/>
          </w:tcPr>
          <w:p w:rsidR="00454C02" w:rsidRDefault="00454C02">
            <w:pPr>
              <w:jc w:val="center"/>
            </w:pPr>
          </w:p>
        </w:tc>
      </w:tr>
    </w:tbl>
    <w:p w:rsidR="00454C02" w:rsidRDefault="00454C02">
      <w:r>
        <w:t>‘</w:t>
      </w:r>
    </w:p>
    <w:sectPr w:rsidR="00454C02" w:rsidSect="005905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02" w:rsidRDefault="00454C02" w:rsidP="005905F4">
      <w:r>
        <w:separator/>
      </w:r>
    </w:p>
  </w:endnote>
  <w:endnote w:type="continuationSeparator" w:id="0">
    <w:p w:rsidR="00454C02" w:rsidRDefault="00454C02" w:rsidP="00590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02" w:rsidRDefault="00454C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02" w:rsidRDefault="00454C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02" w:rsidRDefault="00454C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02" w:rsidRDefault="00454C02" w:rsidP="005905F4">
      <w:r>
        <w:separator/>
      </w:r>
    </w:p>
  </w:footnote>
  <w:footnote w:type="continuationSeparator" w:id="0">
    <w:p w:rsidR="00454C02" w:rsidRDefault="00454C02" w:rsidP="00590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02" w:rsidRDefault="00454C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02" w:rsidRDefault="00454C02" w:rsidP="00D3191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02" w:rsidRDefault="00454C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57A81"/>
    <w:rsid w:val="00172A27"/>
    <w:rsid w:val="001D0580"/>
    <w:rsid w:val="00454C02"/>
    <w:rsid w:val="005905F4"/>
    <w:rsid w:val="005E2B77"/>
    <w:rsid w:val="008E3D9C"/>
    <w:rsid w:val="00A74D2B"/>
    <w:rsid w:val="00D31910"/>
    <w:rsid w:val="00EB4CE1"/>
    <w:rsid w:val="33B0554B"/>
    <w:rsid w:val="3E36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905F4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905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05F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90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05F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90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05F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</Words>
  <Characters>105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subject/>
  <dc:creator>User</dc:creator>
  <cp:keywords/>
  <dc:description/>
  <cp:lastModifiedBy>微软用户</cp:lastModifiedBy>
  <cp:revision>2</cp:revision>
  <cp:lastPrinted>2015-09-22T00:37:00Z</cp:lastPrinted>
  <dcterms:created xsi:type="dcterms:W3CDTF">2016-06-01T12:27:00Z</dcterms:created>
  <dcterms:modified xsi:type="dcterms:W3CDTF">2016-06-01T12:27:00Z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